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72865" w14:textId="3D456EF9" w:rsidR="00832A6F" w:rsidRDefault="00832A6F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</w:p>
    <w:p w14:paraId="6AC5680E" w14:textId="77777777" w:rsidR="00832A6F" w:rsidRDefault="00832A6F">
      <w:pPr>
        <w:pStyle w:val="3"/>
      </w:pPr>
      <w:r>
        <w:t>ΥΠΕΥΘΥΝΗ ΔΗΛΩΣΗ</w:t>
      </w:r>
    </w:p>
    <w:p w14:paraId="3235D839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6B4D55A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7269C4F2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EB55D4A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:rsidRPr="005C723E" w14:paraId="2FD845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EC8D6F1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EACD72" w14:textId="04ABD554" w:rsidR="00832A6F" w:rsidRPr="00D168C4" w:rsidRDefault="006C214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COMMERCIAL</w:t>
            </w:r>
            <w:r w:rsidRPr="00D168C4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VALUE</w:t>
            </w:r>
            <w:r w:rsidRPr="00D168C4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ΑΑΕ</w:t>
            </w:r>
            <w:r w:rsidR="00EA25F3" w:rsidRPr="00D168C4">
              <w:rPr>
                <w:rFonts w:ascii="Arial" w:hAnsi="Arial" w:cs="Arial"/>
                <w:sz w:val="16"/>
              </w:rPr>
              <w:t xml:space="preserve"> </w:t>
            </w:r>
            <w:r w:rsidR="00EA25F3">
              <w:rPr>
                <w:rFonts w:ascii="Arial" w:hAnsi="Arial" w:cs="Arial"/>
                <w:sz w:val="16"/>
              </w:rPr>
              <w:t>ΥΠΟ</w:t>
            </w:r>
            <w:r w:rsidR="00EA25F3" w:rsidRPr="00D168C4">
              <w:rPr>
                <w:rFonts w:ascii="Arial" w:hAnsi="Arial" w:cs="Arial"/>
                <w:sz w:val="16"/>
              </w:rPr>
              <w:t xml:space="preserve"> </w:t>
            </w:r>
            <w:r w:rsidR="00D168C4">
              <w:rPr>
                <w:rFonts w:ascii="Arial" w:hAnsi="Arial" w:cs="Arial"/>
                <w:sz w:val="16"/>
              </w:rPr>
              <w:t xml:space="preserve">ΑΣΦΑΛΙΣΤΙΚΗ </w:t>
            </w:r>
            <w:r w:rsidR="00EA25F3">
              <w:rPr>
                <w:rFonts w:ascii="Arial" w:hAnsi="Arial" w:cs="Arial"/>
                <w:sz w:val="16"/>
              </w:rPr>
              <w:t>ΕΚΚ</w:t>
            </w:r>
            <w:r w:rsidR="001E5FDC">
              <w:rPr>
                <w:rFonts w:ascii="Arial" w:hAnsi="Arial" w:cs="Arial"/>
                <w:sz w:val="16"/>
              </w:rPr>
              <w:t>ΑΘΑΡΙΣΗ</w:t>
            </w:r>
          </w:p>
        </w:tc>
      </w:tr>
      <w:tr w:rsidR="00832A6F" w14:paraId="3918F09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6EE934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99577A4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561BAEC9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F0D378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EE07EE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D2BF1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BF91D2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561CA5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570D83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241C6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724776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39C7DA4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58CD718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191BFB6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EE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58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FC5BF3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187643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21CAA1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0B5DD7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BFEF9E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F7983C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044EEC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F892DA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CA9F01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6D351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E9B9C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2D8B42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E8456E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6066C6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0A488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3C0893D" w14:textId="77777777" w:rsidR="00832A6F" w:rsidRDefault="00832A6F" w:rsidP="002438C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C5DA1E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1821D5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BD6D433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B97910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3146140" w14:textId="77777777" w:rsidR="00832A6F" w:rsidRDefault="00832A6F">
      <w:pPr>
        <w:rPr>
          <w:sz w:val="16"/>
        </w:rPr>
      </w:pPr>
    </w:p>
    <w:p w14:paraId="5FE39F2D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p w14:paraId="3A5E73C4" w14:textId="0AFDE6C9" w:rsidR="007F6E1D" w:rsidRPr="005C723E" w:rsidRDefault="007F6E1D" w:rsidP="007F6E1D">
      <w:pPr>
        <w:rPr>
          <w:rFonts w:ascii="Arial" w:eastAsia="Calibri" w:hAnsi="Arial" w:cs="Arial"/>
          <w:i/>
          <w:sz w:val="18"/>
          <w:szCs w:val="18"/>
          <w:lang w:eastAsia="en-US"/>
        </w:rPr>
      </w:pPr>
      <w:r w:rsidRPr="005C723E">
        <w:rPr>
          <w:rFonts w:ascii="Arial" w:hAnsi="Arial" w:cs="Arial"/>
          <w:sz w:val="18"/>
          <w:szCs w:val="18"/>
        </w:rPr>
        <w:t xml:space="preserve">Με ατομική μου ευθύνη και γνωρίζοντας τις κυρώσεις </w:t>
      </w:r>
      <w:r w:rsidRPr="005C723E">
        <w:rPr>
          <w:rFonts w:ascii="Arial" w:hAnsi="Arial" w:cs="Arial"/>
          <w:sz w:val="18"/>
          <w:szCs w:val="18"/>
          <w:vertAlign w:val="superscript"/>
        </w:rPr>
        <w:t>(3)</w:t>
      </w:r>
      <w:r w:rsidRPr="005C723E">
        <w:rPr>
          <w:rFonts w:ascii="Arial" w:hAnsi="Arial" w:cs="Arial"/>
          <w:sz w:val="18"/>
          <w:szCs w:val="18"/>
        </w:rPr>
        <w:t xml:space="preserve">, που προβλέπονται από τις διατάξεις της παρ. 6 του άρθρου 22 του Ν. 1599/1986, δηλώνω </w:t>
      </w:r>
      <w:r w:rsidRPr="005C723E">
        <w:rPr>
          <w:rFonts w:ascii="Arial" w:hAnsi="Arial" w:cs="Arial"/>
          <w:b/>
          <w:sz w:val="18"/>
          <w:szCs w:val="18"/>
          <w:u w:val="single"/>
        </w:rPr>
        <w:t>υπό την ιδιότητα του νομίμου εκπροσώπου</w:t>
      </w:r>
      <w:r w:rsidRPr="005C723E">
        <w:rPr>
          <w:rFonts w:ascii="Arial" w:hAnsi="Arial" w:cs="Arial"/>
          <w:sz w:val="18"/>
          <w:szCs w:val="18"/>
        </w:rPr>
        <w:t xml:space="preserve"> της Εταιρίας με την επωνυμία</w:t>
      </w:r>
      <w:r w:rsidR="005C723E">
        <w:rPr>
          <w:rFonts w:ascii="Arial" w:hAnsi="Arial" w:cs="Arial"/>
          <w:sz w:val="18"/>
          <w:szCs w:val="18"/>
        </w:rPr>
        <w:t xml:space="preserve">   .......</w:t>
      </w:r>
      <w:r w:rsidRPr="005C723E">
        <w:rPr>
          <w:rFonts w:ascii="Arial" w:hAnsi="Arial" w:cs="Arial"/>
          <w:sz w:val="18"/>
          <w:szCs w:val="18"/>
        </w:rPr>
        <w:t xml:space="preserve">………………………… </w:t>
      </w:r>
      <w:r w:rsidR="005C723E">
        <w:rPr>
          <w:rFonts w:ascii="Arial" w:hAnsi="Arial" w:cs="Arial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</w:t>
      </w:r>
      <w:r w:rsidRPr="005C723E">
        <w:rPr>
          <w:rFonts w:ascii="Arial" w:hAnsi="Arial" w:cs="Arial"/>
          <w:sz w:val="18"/>
          <w:szCs w:val="18"/>
        </w:rPr>
        <w:t xml:space="preserve">ότι: </w:t>
      </w:r>
    </w:p>
    <w:p w14:paraId="548BE7B1" w14:textId="77777777" w:rsidR="00832A6F" w:rsidRDefault="00832A6F">
      <w:pPr>
        <w:rPr>
          <w:rFonts w:ascii="Arial" w:hAnsi="Arial" w:cs="Arial"/>
          <w:sz w:val="18"/>
        </w:rPr>
      </w:pPr>
    </w:p>
    <w:p w14:paraId="164441B4" w14:textId="5966FA9D" w:rsidR="002438C1" w:rsidRPr="002438C1" w:rsidRDefault="002438C1" w:rsidP="002438C1">
      <w:pPr>
        <w:jc w:val="both"/>
        <w:rPr>
          <w:rFonts w:eastAsia="Calibri" w:cs="Calibri"/>
          <w:i/>
        </w:rPr>
      </w:pPr>
      <w:r w:rsidRPr="002438C1">
        <w:rPr>
          <w:rFonts w:eastAsia="Calibri" w:cs="Calibri"/>
          <w:i/>
        </w:rPr>
        <w:t xml:space="preserve">τα παραπάνω στοιχεία μου είναι πραγματικά, το ΑΦΜ </w:t>
      </w:r>
      <w:r w:rsidR="007F6E1D">
        <w:rPr>
          <w:rFonts w:eastAsia="Calibri" w:cs="Calibri"/>
          <w:i/>
        </w:rPr>
        <w:t xml:space="preserve">της εταιρείας που εκπροσωπώ </w:t>
      </w:r>
      <w:r w:rsidRPr="002438C1">
        <w:rPr>
          <w:rFonts w:eastAsia="Calibri" w:cs="Calibri"/>
          <w:i/>
        </w:rPr>
        <w:t xml:space="preserve"> είναι…………………………………..……</w:t>
      </w:r>
      <w:r>
        <w:rPr>
          <w:rFonts w:eastAsia="Calibri" w:cs="Calibri"/>
          <w:i/>
        </w:rPr>
        <w:t>...</w:t>
      </w:r>
      <w:r w:rsidRPr="002438C1">
        <w:rPr>
          <w:rFonts w:eastAsia="Calibri" w:cs="Calibri"/>
          <w:i/>
        </w:rPr>
        <w:t>,</w:t>
      </w:r>
      <w:r>
        <w:rPr>
          <w:rFonts w:eastAsia="Calibri" w:cs="Calibri"/>
          <w:i/>
        </w:rPr>
        <w:t xml:space="preserve"> </w:t>
      </w:r>
      <w:r w:rsidRPr="002438C1">
        <w:rPr>
          <w:rFonts w:eastAsia="Calibri" w:cs="Calibri"/>
          <w:i/>
        </w:rPr>
        <w:t>Δ.Ο.Υ. …………………………............</w:t>
      </w:r>
      <w:r>
        <w:rPr>
          <w:rFonts w:eastAsia="Calibri" w:cs="Calibri"/>
          <w:i/>
        </w:rPr>
        <w:t>.....</w:t>
      </w:r>
      <w:r w:rsidRPr="002438C1">
        <w:rPr>
          <w:rFonts w:eastAsia="Calibri" w:cs="Calibri"/>
          <w:i/>
        </w:rPr>
        <w:t>......., συναινώ στη διαδικασία διανομής για τις ασφαλιστικές περιπτώσεις που καλύπτονται από</w:t>
      </w:r>
      <w:r w:rsidR="007F6E1D" w:rsidRPr="007F6E1D">
        <w:rPr>
          <w:rFonts w:eastAsia="Calibri" w:cs="Calibri"/>
          <w:i/>
        </w:rPr>
        <w:t xml:space="preserve"> τo/τα συμβόλαιο/συμβόλαια</w:t>
      </w:r>
      <w:r w:rsidR="007F6E1D" w:rsidRPr="002438C1">
        <w:rPr>
          <w:rFonts w:eastAsia="Calibri" w:cs="Calibri"/>
          <w:i/>
        </w:rPr>
        <w:t xml:space="preserve"> </w:t>
      </w:r>
      <w:r w:rsidRPr="002438C1">
        <w:rPr>
          <w:rFonts w:eastAsia="Calibri" w:cs="Calibri"/>
          <w:i/>
        </w:rPr>
        <w:t>υπ’ αριθμόν……………………………………</w:t>
      </w:r>
      <w:r w:rsidR="00D168C4">
        <w:rPr>
          <w:rFonts w:eastAsia="Calibri" w:cs="Calibri"/>
          <w:i/>
        </w:rPr>
        <w:t>(</w:t>
      </w:r>
      <w:proofErr w:type="spellStart"/>
      <w:r w:rsidR="00D168C4">
        <w:rPr>
          <w:rFonts w:eastAsia="Calibri" w:cs="Calibri"/>
          <w:i/>
        </w:rPr>
        <w:t>αρ</w:t>
      </w:r>
      <w:proofErr w:type="spellEnd"/>
      <w:r w:rsidR="00D168C4">
        <w:rPr>
          <w:rFonts w:eastAsia="Calibri" w:cs="Calibri"/>
          <w:i/>
        </w:rPr>
        <w:t>. ζημιάς</w:t>
      </w:r>
      <w:r w:rsidRPr="002438C1">
        <w:rPr>
          <w:rFonts w:eastAsia="Calibri" w:cs="Calibri"/>
          <w:i/>
        </w:rPr>
        <w:t>……</w:t>
      </w:r>
      <w:r w:rsidR="00D168C4">
        <w:rPr>
          <w:rFonts w:eastAsia="Calibri" w:cs="Calibri"/>
          <w:i/>
        </w:rPr>
        <w:t>……</w:t>
      </w:r>
      <w:r w:rsidRPr="002438C1">
        <w:rPr>
          <w:rFonts w:eastAsia="Calibri" w:cs="Calibri"/>
          <w:i/>
        </w:rPr>
        <w:t>……………</w:t>
      </w:r>
      <w:r w:rsidR="00D168C4">
        <w:rPr>
          <w:rFonts w:eastAsia="Calibri" w:cs="Calibri"/>
          <w:i/>
        </w:rPr>
        <w:t xml:space="preserve">) </w:t>
      </w:r>
      <w:r w:rsidRPr="002438C1">
        <w:rPr>
          <w:rFonts w:eastAsia="Calibri" w:cs="Calibri"/>
          <w:i/>
        </w:rPr>
        <w:t xml:space="preserve">και επιθυμώ να πιστωθεί οιοδήποτε ποσό κρίνει ο ασφαλιστικός εκκαθαριστής στον υπ’ αριθμ. ………………………………….λογαριασμό με IBAN …………………………………………………. της τράπεζας …………………...……………..…. στον οποίο </w:t>
      </w:r>
      <w:r w:rsidR="0044719D">
        <w:rPr>
          <w:rFonts w:eastAsia="Calibri" w:cs="Calibri"/>
          <w:i/>
        </w:rPr>
        <w:t xml:space="preserve">η εταιρεία που εκπροσωπώ </w:t>
      </w:r>
      <w:r w:rsidRPr="002438C1">
        <w:rPr>
          <w:rFonts w:eastAsia="Calibri" w:cs="Calibri"/>
          <w:i/>
        </w:rPr>
        <w:t>τυγχάν</w:t>
      </w:r>
      <w:r w:rsidR="0044719D">
        <w:rPr>
          <w:rFonts w:eastAsia="Calibri" w:cs="Calibri"/>
          <w:i/>
        </w:rPr>
        <w:t>ει</w:t>
      </w:r>
      <w:r w:rsidRPr="002438C1">
        <w:rPr>
          <w:rFonts w:eastAsia="Calibri" w:cs="Calibri"/>
          <w:i/>
        </w:rPr>
        <w:t xml:space="preserve"> δικαιούχος (ή συνδικαιούχος). Αναγνωρίζω ότι το ποσό για το οποίο </w:t>
      </w:r>
      <w:r w:rsidR="0044719D">
        <w:rPr>
          <w:rFonts w:eastAsia="Calibri" w:cs="Calibri"/>
          <w:i/>
        </w:rPr>
        <w:t xml:space="preserve">η εταιρεία που εκπροσωπώ </w:t>
      </w:r>
      <w:r w:rsidRPr="002438C1">
        <w:rPr>
          <w:rFonts w:eastAsia="Calibri" w:cs="Calibri"/>
          <w:i/>
        </w:rPr>
        <w:t>εντάχθηκ</w:t>
      </w:r>
      <w:r w:rsidR="0044719D">
        <w:rPr>
          <w:rFonts w:eastAsia="Calibri" w:cs="Calibri"/>
          <w:i/>
        </w:rPr>
        <w:t>ε</w:t>
      </w:r>
      <w:r w:rsidRPr="002438C1">
        <w:rPr>
          <w:rFonts w:eastAsia="Calibri" w:cs="Calibri"/>
          <w:i/>
        </w:rPr>
        <w:t xml:space="preserve"> στην Κατάσταση Δικαιούχων Ασφαλίσματος από ασφαλίσεις κατά ζημιών ή που </w:t>
      </w:r>
      <w:r w:rsidR="0044719D">
        <w:rPr>
          <w:rFonts w:eastAsia="Calibri" w:cs="Calibri"/>
          <w:i/>
        </w:rPr>
        <w:t>της</w:t>
      </w:r>
      <w:r w:rsidRPr="002438C1">
        <w:rPr>
          <w:rFonts w:eastAsia="Calibri" w:cs="Calibri"/>
          <w:i/>
        </w:rPr>
        <w:t xml:space="preserve"> αναγνωρίστηκε δικαστικώς, είναι το ποσό που δικαιού</w:t>
      </w:r>
      <w:r w:rsidR="0044719D">
        <w:rPr>
          <w:rFonts w:eastAsia="Calibri" w:cs="Calibri"/>
          <w:i/>
        </w:rPr>
        <w:t>τ</w:t>
      </w:r>
      <w:r w:rsidRPr="002438C1">
        <w:rPr>
          <w:rFonts w:eastAsia="Calibri" w:cs="Calibri"/>
          <w:i/>
        </w:rPr>
        <w:t xml:space="preserve">αι από την υπό ασφαλιστική εκκαθάριση εταιρεία </w:t>
      </w:r>
      <w:r w:rsidRPr="002438C1">
        <w:rPr>
          <w:rFonts w:eastAsia="Calibri" w:cs="Calibri"/>
          <w:i/>
          <w:lang w:val="en-GB"/>
        </w:rPr>
        <w:t>COM</w:t>
      </w:r>
      <w:r w:rsidRPr="002438C1">
        <w:rPr>
          <w:rFonts w:eastAsia="Calibri" w:cs="Calibri"/>
          <w:i/>
        </w:rPr>
        <w:t>Μ</w:t>
      </w:r>
      <w:r w:rsidRPr="002438C1">
        <w:rPr>
          <w:rFonts w:eastAsia="Calibri" w:cs="Calibri"/>
          <w:i/>
          <w:lang w:val="en-GB"/>
        </w:rPr>
        <w:t>ERCIAL</w:t>
      </w:r>
      <w:r w:rsidRPr="002438C1">
        <w:rPr>
          <w:rFonts w:eastAsia="Calibri" w:cs="Calibri"/>
          <w:i/>
        </w:rPr>
        <w:t xml:space="preserve"> </w:t>
      </w:r>
      <w:r w:rsidRPr="002438C1">
        <w:rPr>
          <w:rFonts w:eastAsia="Calibri" w:cs="Calibri"/>
          <w:i/>
          <w:lang w:val="en-GB"/>
        </w:rPr>
        <w:t>VALUE</w:t>
      </w:r>
      <w:r w:rsidRPr="002438C1">
        <w:rPr>
          <w:rFonts w:eastAsia="Calibri" w:cs="Calibri"/>
          <w:i/>
        </w:rPr>
        <w:t xml:space="preserve"> </w:t>
      </w:r>
      <w:r w:rsidRPr="002438C1">
        <w:rPr>
          <w:rFonts w:eastAsia="Calibri" w:cs="Calibri"/>
          <w:i/>
          <w:lang w:val="en-GB"/>
        </w:rPr>
        <w:t>AAE</w:t>
      </w:r>
      <w:r w:rsidRPr="002438C1">
        <w:rPr>
          <w:rFonts w:eastAsia="Calibri" w:cs="Calibri"/>
          <w:i/>
        </w:rPr>
        <w:t>.</w:t>
      </w:r>
      <w:r w:rsidR="00D168C4">
        <w:rPr>
          <w:rFonts w:eastAsia="Calibri" w:cs="Calibri"/>
          <w:i/>
        </w:rPr>
        <w:t xml:space="preserve"> και </w:t>
      </w:r>
      <w:r w:rsidRPr="002438C1">
        <w:rPr>
          <w:rFonts w:eastAsia="Calibri" w:cs="Calibri"/>
          <w:i/>
        </w:rPr>
        <w:t xml:space="preserve">δηλώνω ότι με την καταβολή του ποσού </w:t>
      </w:r>
      <w:r w:rsidR="00D168C4">
        <w:rPr>
          <w:rFonts w:eastAsia="Calibri" w:cs="Calibri"/>
          <w:i/>
        </w:rPr>
        <w:t xml:space="preserve">αυτού </w:t>
      </w:r>
      <w:r w:rsidR="0044719D">
        <w:rPr>
          <w:rFonts w:eastAsia="Calibri" w:cs="Calibri"/>
          <w:i/>
        </w:rPr>
        <w:t xml:space="preserve">η εταιρεία που εκπροσωπώ </w:t>
      </w:r>
      <w:r w:rsidRPr="002438C1">
        <w:rPr>
          <w:rFonts w:eastAsia="Calibri" w:cs="Calibri"/>
          <w:i/>
        </w:rPr>
        <w:t>ικανοποι</w:t>
      </w:r>
      <w:r w:rsidR="0044719D">
        <w:rPr>
          <w:rFonts w:eastAsia="Calibri" w:cs="Calibri"/>
          <w:i/>
        </w:rPr>
        <w:t>είτ</w:t>
      </w:r>
      <w:r w:rsidRPr="002438C1">
        <w:rPr>
          <w:rFonts w:eastAsia="Calibri" w:cs="Calibri"/>
          <w:i/>
        </w:rPr>
        <w:t xml:space="preserve">αι πλήρως και ολοσχερώς ως προς την απαίτησή </w:t>
      </w:r>
      <w:r w:rsidR="0044719D">
        <w:rPr>
          <w:rFonts w:eastAsia="Calibri" w:cs="Calibri"/>
          <w:i/>
        </w:rPr>
        <w:t>της</w:t>
      </w:r>
      <w:r w:rsidRPr="002438C1">
        <w:rPr>
          <w:rFonts w:eastAsia="Calibri" w:cs="Calibri"/>
          <w:i/>
        </w:rPr>
        <w:t xml:space="preserve"> κατά της υπό </w:t>
      </w:r>
      <w:r w:rsidR="00D168C4">
        <w:rPr>
          <w:rFonts w:eastAsia="Calibri" w:cs="Calibri"/>
          <w:i/>
        </w:rPr>
        <w:t xml:space="preserve">ασφαλιστική </w:t>
      </w:r>
      <w:r w:rsidRPr="002438C1">
        <w:rPr>
          <w:rFonts w:eastAsia="Calibri" w:cs="Calibri"/>
          <w:i/>
        </w:rPr>
        <w:t>εκκαθάριση εταιρείας</w:t>
      </w:r>
      <w:r w:rsidR="00D168C4">
        <w:rPr>
          <w:rFonts w:eastAsia="Calibri" w:cs="Calibri"/>
          <w:i/>
        </w:rPr>
        <w:t xml:space="preserve"> και ουδεμία απαίτηση έχει ή διατηρεί εναντίον της</w:t>
      </w:r>
      <w:r w:rsidRPr="002438C1">
        <w:rPr>
          <w:rFonts w:eastAsia="Calibri" w:cs="Calibri"/>
          <w:i/>
        </w:rPr>
        <w:t xml:space="preserve">, του παρόντος επέχοντος θέση ΑΠΟΔΕΙΚΤΙΚΟΥ ΕΞΟΦΛΗΣΗΣ της προνομιακής απαίτησής </w:t>
      </w:r>
      <w:r w:rsidR="0044719D">
        <w:rPr>
          <w:rFonts w:eastAsia="Calibri" w:cs="Calibri"/>
          <w:i/>
        </w:rPr>
        <w:t>της</w:t>
      </w:r>
      <w:r w:rsidRPr="002438C1">
        <w:rPr>
          <w:rFonts w:eastAsia="Calibri" w:cs="Calibri"/>
          <w:i/>
        </w:rPr>
        <w:t xml:space="preserve"> κατά της ασφαλιστικής εκκαθάρισης.  </w:t>
      </w:r>
      <w:bookmarkStart w:id="1" w:name="_Hlk94272418"/>
    </w:p>
    <w:bookmarkEnd w:id="1"/>
    <w:p w14:paraId="5399460B" w14:textId="4BAC816A" w:rsidR="002438C1" w:rsidRPr="002438C1" w:rsidRDefault="002438C1" w:rsidP="002438C1">
      <w:pPr>
        <w:jc w:val="both"/>
        <w:rPr>
          <w:rFonts w:eastAsia="Calibri" w:cs="Calibri"/>
          <w:i/>
        </w:rPr>
      </w:pPr>
      <w:r w:rsidRPr="002438C1">
        <w:rPr>
          <w:rFonts w:eastAsia="Calibri" w:cs="Calibri"/>
          <w:i/>
        </w:rPr>
        <w:t xml:space="preserve">Αποδέχομαι τον συμψηφισμό της εις βάρος </w:t>
      </w:r>
      <w:r w:rsidR="0044719D">
        <w:rPr>
          <w:rFonts w:eastAsia="Calibri" w:cs="Calibri"/>
          <w:i/>
        </w:rPr>
        <w:t xml:space="preserve">της εταιρείας που εκπροσωπώ </w:t>
      </w:r>
      <w:r w:rsidRPr="002438C1">
        <w:rPr>
          <w:rFonts w:eastAsia="Calibri" w:cs="Calibri"/>
          <w:i/>
        </w:rPr>
        <w:t xml:space="preserve">δικαστικής δαπάνης με το συνολικό αναγνωρισθέν ποσό και αναγνωρίζω ότι η επιδικασθείσα υπέρ </w:t>
      </w:r>
      <w:r w:rsidR="0044719D">
        <w:rPr>
          <w:rFonts w:eastAsia="Calibri" w:cs="Calibri"/>
          <w:i/>
        </w:rPr>
        <w:t>της</w:t>
      </w:r>
      <w:r w:rsidRPr="002438C1">
        <w:rPr>
          <w:rFonts w:eastAsia="Calibri" w:cs="Calibri"/>
          <w:i/>
        </w:rPr>
        <w:t xml:space="preserve"> δικαστική δαπάνη δεν ικανοποιείται ως προνομιακή απαίτηση στο πλαίσιο της ασφαλιστικής εκκαθάρισης, και σε κάθε περίπτωση παραιτ</w:t>
      </w:r>
      <w:r w:rsidR="0044719D">
        <w:rPr>
          <w:rFonts w:eastAsia="Calibri" w:cs="Calibri"/>
          <w:i/>
        </w:rPr>
        <w:t>είτ</w:t>
      </w:r>
      <w:r w:rsidRPr="002438C1">
        <w:rPr>
          <w:rFonts w:eastAsia="Calibri" w:cs="Calibri"/>
          <w:i/>
        </w:rPr>
        <w:t>αι από αυτήν. Αποδέχομαι ότι</w:t>
      </w:r>
      <w:r w:rsidRPr="002438C1">
        <w:rPr>
          <w:rFonts w:cs="Calibri"/>
        </w:rPr>
        <w:t xml:space="preserve">, </w:t>
      </w:r>
      <w:r w:rsidRPr="002438C1">
        <w:rPr>
          <w:rFonts w:cs="Calibri"/>
          <w:i/>
          <w:iCs/>
        </w:rPr>
        <w:t xml:space="preserve">σε περίπτωση που η αναρτηθείσα στην Κατάσταση Δικαιούχων Ασφαλίσματος απαίτησή </w:t>
      </w:r>
      <w:r w:rsidR="0044719D">
        <w:rPr>
          <w:rFonts w:cs="Calibri"/>
          <w:i/>
          <w:iCs/>
        </w:rPr>
        <w:t>της</w:t>
      </w:r>
      <w:r w:rsidRPr="002438C1">
        <w:rPr>
          <w:rFonts w:cs="Calibri"/>
          <w:i/>
          <w:iCs/>
        </w:rPr>
        <w:t xml:space="preserve"> περιλαμβάνει και τόκους, οι καταβολές, στις οποίες θα προβεί η ασφαλιστική εκκαθάριση, θα καταλογίζονται πρώτα στο κεφάλαιο και</w:t>
      </w:r>
      <w:r w:rsidR="00CF7B07">
        <w:rPr>
          <w:rFonts w:cs="Calibri"/>
          <w:i/>
          <w:iCs/>
        </w:rPr>
        <w:t xml:space="preserve"> μετά </w:t>
      </w:r>
      <w:r w:rsidRPr="002438C1">
        <w:rPr>
          <w:rFonts w:cs="Calibri"/>
          <w:i/>
          <w:iCs/>
        </w:rPr>
        <w:t>στους τόκους.</w:t>
      </w:r>
      <w:r w:rsidRPr="002438C1">
        <w:rPr>
          <w:rFonts w:cs="Calibri"/>
        </w:rPr>
        <w:t xml:space="preserve"> </w:t>
      </w:r>
      <w:r w:rsidRPr="002438C1">
        <w:rPr>
          <w:rFonts w:eastAsia="Calibri" w:cs="Calibri"/>
          <w:i/>
        </w:rPr>
        <w:t xml:space="preserve">Αποδέχομαι ότι οι επιδικασθέντες τόκοι υπολογίζονται μέχρι τη θέση της εταιρείας σε ασφαλιστική εκκαθάριση και σε κάθε περίπτωση </w:t>
      </w:r>
      <w:r w:rsidR="0044719D">
        <w:rPr>
          <w:rFonts w:eastAsia="Calibri" w:cs="Calibri"/>
          <w:i/>
        </w:rPr>
        <w:t xml:space="preserve">η εταιρεία που εκπροσωπώ </w:t>
      </w:r>
      <w:r w:rsidRPr="002438C1">
        <w:rPr>
          <w:rFonts w:eastAsia="Calibri" w:cs="Calibri"/>
          <w:i/>
        </w:rPr>
        <w:t>παραιτ</w:t>
      </w:r>
      <w:r w:rsidR="0044719D">
        <w:rPr>
          <w:rFonts w:eastAsia="Calibri" w:cs="Calibri"/>
          <w:i/>
        </w:rPr>
        <w:t>είται</w:t>
      </w:r>
      <w:r w:rsidRPr="002438C1">
        <w:rPr>
          <w:rFonts w:eastAsia="Calibri" w:cs="Calibri"/>
          <w:i/>
        </w:rPr>
        <w:t xml:space="preserve"> από τους τόκους για το μετέπειτα χρονικό διάστημα. Συναινώ ο ασφαλιστικός εκκαθαριστής, σε περίπτωση που το κρίνει, να γνωστοποιήσει τα ποσά για τα οποία έχ</w:t>
      </w:r>
      <w:r w:rsidR="0044719D">
        <w:rPr>
          <w:rFonts w:eastAsia="Calibri" w:cs="Calibri"/>
          <w:i/>
        </w:rPr>
        <w:t xml:space="preserve">ει </w:t>
      </w:r>
      <w:r w:rsidRPr="002438C1">
        <w:rPr>
          <w:rFonts w:eastAsia="Calibri" w:cs="Calibri"/>
          <w:i/>
        </w:rPr>
        <w:t>ενταχθεί στην Κατάσταση Δικαιούχων Ασφαλίσματος καθώς και τα ποσά που εισπράττ</w:t>
      </w:r>
      <w:r w:rsidR="0044719D">
        <w:rPr>
          <w:rFonts w:eastAsia="Calibri" w:cs="Calibri"/>
          <w:i/>
        </w:rPr>
        <w:t>ει</w:t>
      </w:r>
      <w:r w:rsidRPr="002438C1">
        <w:rPr>
          <w:rFonts w:eastAsia="Calibri" w:cs="Calibri"/>
          <w:i/>
        </w:rPr>
        <w:t xml:space="preserve"> σε οποιαδήποτε δημόσια αρχή </w:t>
      </w:r>
      <w:r w:rsidRPr="002438C1">
        <w:rPr>
          <w:rFonts w:eastAsia="Calibri" w:cs="Calibri"/>
          <w:i/>
        </w:rPr>
        <w:lastRenderedPageBreak/>
        <w:t xml:space="preserve">(Δ.Ο.Υ, </w:t>
      </w:r>
      <w:proofErr w:type="spellStart"/>
      <w:r w:rsidRPr="002438C1">
        <w:rPr>
          <w:rFonts w:eastAsia="Calibri" w:cs="Calibri"/>
          <w:i/>
        </w:rPr>
        <w:t>ΤτΕ</w:t>
      </w:r>
      <w:proofErr w:type="spellEnd"/>
      <w:r w:rsidRPr="002438C1">
        <w:rPr>
          <w:rFonts w:eastAsia="Calibri" w:cs="Calibri"/>
          <w:i/>
        </w:rPr>
        <w:t xml:space="preserve">, Υπουργείο Οικονομικών </w:t>
      </w:r>
      <w:proofErr w:type="spellStart"/>
      <w:r w:rsidRPr="002438C1">
        <w:rPr>
          <w:rFonts w:eastAsia="Calibri" w:cs="Calibri"/>
          <w:i/>
        </w:rPr>
        <w:t>κλπ</w:t>
      </w:r>
      <w:proofErr w:type="spellEnd"/>
      <w:r w:rsidRPr="002438C1">
        <w:rPr>
          <w:rFonts w:eastAsia="Calibri" w:cs="Calibri"/>
          <w:i/>
        </w:rPr>
        <w:t xml:space="preserve">). </w:t>
      </w:r>
      <w:r w:rsidR="0044719D">
        <w:rPr>
          <w:rFonts w:eastAsia="Calibri" w:cs="Calibri"/>
          <w:i/>
        </w:rPr>
        <w:t>Δηλώνω ότι η εταιρεία που εκπροσωπώ δ</w:t>
      </w:r>
      <w:r w:rsidRPr="002438C1">
        <w:rPr>
          <w:rFonts w:eastAsia="Calibri" w:cs="Calibri"/>
          <w:i/>
        </w:rPr>
        <w:t>εν έχ</w:t>
      </w:r>
      <w:r w:rsidR="0044719D">
        <w:rPr>
          <w:rFonts w:eastAsia="Calibri" w:cs="Calibri"/>
          <w:i/>
        </w:rPr>
        <w:t xml:space="preserve">ει </w:t>
      </w:r>
      <w:r w:rsidRPr="002438C1">
        <w:rPr>
          <w:rFonts w:eastAsia="Calibri" w:cs="Calibri"/>
          <w:i/>
        </w:rPr>
        <w:t xml:space="preserve">εκχωρήσει την ανωτέρω απαίτησή </w:t>
      </w:r>
      <w:r w:rsidR="0044719D">
        <w:rPr>
          <w:rFonts w:eastAsia="Calibri" w:cs="Calibri"/>
          <w:i/>
        </w:rPr>
        <w:t>της</w:t>
      </w:r>
      <w:r w:rsidRPr="002438C1">
        <w:rPr>
          <w:rFonts w:eastAsia="Calibri" w:cs="Calibri"/>
          <w:i/>
        </w:rPr>
        <w:t xml:space="preserve"> προς οποιοδήποτε φυσικό ή νομικό πρόσωπο./ Έχ</w:t>
      </w:r>
      <w:r w:rsidR="0044719D">
        <w:rPr>
          <w:rFonts w:eastAsia="Calibri" w:cs="Calibri"/>
          <w:i/>
        </w:rPr>
        <w:t>ει</w:t>
      </w:r>
      <w:r w:rsidRPr="002438C1">
        <w:rPr>
          <w:rFonts w:eastAsia="Calibri" w:cs="Calibri"/>
          <w:i/>
        </w:rPr>
        <w:t xml:space="preserve"> εκχωρήσει την ανωτέρω απαίτησή </w:t>
      </w:r>
      <w:r w:rsidR="0044719D">
        <w:rPr>
          <w:rFonts w:eastAsia="Calibri" w:cs="Calibri"/>
          <w:i/>
        </w:rPr>
        <w:t>της</w:t>
      </w:r>
      <w:r w:rsidRPr="002438C1">
        <w:rPr>
          <w:rFonts w:eastAsia="Calibri" w:cs="Calibri"/>
          <w:i/>
        </w:rPr>
        <w:t xml:space="preserve"> προς τον/την….…..……………………………………………………………………σε ποσοστό …..….%. </w:t>
      </w:r>
      <w:r w:rsidR="0044719D">
        <w:rPr>
          <w:rFonts w:eastAsia="Calibri" w:cs="Calibri"/>
          <w:i/>
        </w:rPr>
        <w:t>Επίσης δηλώνω ότι η εταιρεία που εκπροσωπώ δ</w:t>
      </w:r>
      <w:r w:rsidRPr="002438C1">
        <w:rPr>
          <w:rFonts w:eastAsia="Calibri" w:cs="Calibri"/>
          <w:i/>
        </w:rPr>
        <w:t>εν έχ</w:t>
      </w:r>
      <w:r w:rsidR="0044719D">
        <w:rPr>
          <w:rFonts w:eastAsia="Calibri" w:cs="Calibri"/>
          <w:i/>
        </w:rPr>
        <w:t>ει</w:t>
      </w:r>
      <w:r w:rsidRPr="002438C1">
        <w:rPr>
          <w:rFonts w:eastAsia="Calibri" w:cs="Calibri"/>
          <w:i/>
        </w:rPr>
        <w:t xml:space="preserve"> αποζημιωθεί από τρίτον για την απαίτηση που διατηρ</w:t>
      </w:r>
      <w:r w:rsidR="0044719D">
        <w:rPr>
          <w:rFonts w:eastAsia="Calibri" w:cs="Calibri"/>
          <w:i/>
        </w:rPr>
        <w:t>εί</w:t>
      </w:r>
      <w:r w:rsidRPr="002438C1">
        <w:rPr>
          <w:rFonts w:eastAsia="Calibri" w:cs="Calibri"/>
          <w:i/>
        </w:rPr>
        <w:t xml:space="preserve"> κατά της υπό ασφαλιστική εκκαθάριση ασφαλιστικής εταιρείας, ούτε και διεκδικ</w:t>
      </w:r>
      <w:r w:rsidR="0044719D">
        <w:rPr>
          <w:rFonts w:eastAsia="Calibri" w:cs="Calibri"/>
          <w:i/>
        </w:rPr>
        <w:t>εί</w:t>
      </w:r>
      <w:r w:rsidRPr="002438C1">
        <w:rPr>
          <w:rFonts w:eastAsia="Calibri" w:cs="Calibri"/>
          <w:i/>
        </w:rPr>
        <w:t xml:space="preserve">, δικαστικά ή εξώδικα, αποζημίωση από τρίτον. </w:t>
      </w:r>
      <w:r w:rsidR="0044719D">
        <w:rPr>
          <w:rFonts w:eastAsia="Calibri" w:cs="Calibri"/>
          <w:i/>
        </w:rPr>
        <w:t>Δηλώνω επίσης ότι η εταιρεία που εκπροσωπώ δ</w:t>
      </w:r>
      <w:r w:rsidRPr="002438C1">
        <w:rPr>
          <w:rFonts w:eastAsia="Calibri" w:cs="Calibri"/>
          <w:i/>
        </w:rPr>
        <w:t>εν έχ</w:t>
      </w:r>
      <w:r w:rsidR="0044719D">
        <w:rPr>
          <w:rFonts w:eastAsia="Calibri" w:cs="Calibri"/>
          <w:i/>
        </w:rPr>
        <w:t>ει</w:t>
      </w:r>
      <w:r w:rsidRPr="002438C1">
        <w:rPr>
          <w:rFonts w:eastAsia="Calibri" w:cs="Calibri"/>
          <w:i/>
        </w:rPr>
        <w:t xml:space="preserve"> οφειλές προς την υπό ασφαλιστική εκκαθάριση εταιρεία από οιαδήποτε αιτία. Συναινώ στη διαδικασία συλλογής, επεξεργασίας και αρχειοθέτησης δεδομένων προσωπικ</w:t>
      </w:r>
      <w:r w:rsidR="00BD796B">
        <w:rPr>
          <w:rFonts w:eastAsia="Calibri" w:cs="Calibri"/>
          <w:i/>
        </w:rPr>
        <w:t>ού</w:t>
      </w:r>
      <w:r w:rsidRPr="002438C1">
        <w:rPr>
          <w:rFonts w:eastAsia="Calibri" w:cs="Calibri"/>
          <w:i/>
        </w:rPr>
        <w:t xml:space="preserve"> χαρακτήρα από τον ασφαλιστικό εκκαθαριστή και τους </w:t>
      </w:r>
      <w:proofErr w:type="spellStart"/>
      <w:r w:rsidRPr="002438C1">
        <w:rPr>
          <w:rFonts w:eastAsia="Calibri" w:cs="Calibri"/>
          <w:i/>
        </w:rPr>
        <w:t>προστηθέντες</w:t>
      </w:r>
      <w:proofErr w:type="spellEnd"/>
      <w:r w:rsidRPr="002438C1">
        <w:rPr>
          <w:rFonts w:eastAsia="Calibri" w:cs="Calibri"/>
          <w:i/>
        </w:rPr>
        <w:t xml:space="preserve"> του, που είναι απαραίτητα για τη διαδικασία διανομής καθώς και στη διαβ</w:t>
      </w:r>
      <w:r w:rsidR="00CF7B07">
        <w:rPr>
          <w:rFonts w:eastAsia="Calibri" w:cs="Calibri"/>
          <w:i/>
        </w:rPr>
        <w:t>ίβασή τους σε κάθε αρμόδια Αρχή</w:t>
      </w:r>
      <w:r w:rsidRPr="002438C1">
        <w:rPr>
          <w:rFonts w:eastAsia="Calibri" w:cs="Calibri"/>
          <w:i/>
        </w:rPr>
        <w:t>.</w:t>
      </w:r>
    </w:p>
    <w:p w14:paraId="3A2101EB" w14:textId="77777777" w:rsidR="002438C1" w:rsidRDefault="002438C1">
      <w:pPr>
        <w:rPr>
          <w:rFonts w:ascii="Arial" w:hAnsi="Arial" w:cs="Arial"/>
          <w:sz w:val="18"/>
        </w:rPr>
      </w:pPr>
    </w:p>
    <w:p w14:paraId="1F5359C2" w14:textId="292E7DB4" w:rsidR="00832A6F" w:rsidRDefault="00832A6F" w:rsidP="00070AC8">
      <w:pPr>
        <w:pStyle w:val="a6"/>
        <w:ind w:left="7200" w:right="484"/>
        <w:jc w:val="both"/>
        <w:rPr>
          <w:sz w:val="16"/>
        </w:rPr>
      </w:pPr>
      <w:r>
        <w:rPr>
          <w:sz w:val="16"/>
        </w:rPr>
        <w:t>Ημερομηνία:      ……</w:t>
      </w:r>
      <w:r w:rsidR="007E3F25">
        <w:rPr>
          <w:sz w:val="16"/>
        </w:rPr>
        <w:t>........</w:t>
      </w:r>
      <w:r>
        <w:rPr>
          <w:sz w:val="16"/>
        </w:rPr>
        <w:t>….20……</w:t>
      </w:r>
    </w:p>
    <w:p w14:paraId="5BA72298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35E7071F" w14:textId="5A463EA9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</w:t>
      </w:r>
      <w:r w:rsidR="00413BA8">
        <w:rPr>
          <w:sz w:val="16"/>
        </w:rPr>
        <w:t>.</w:t>
      </w:r>
      <w:r w:rsidR="007E3F25">
        <w:rPr>
          <w:sz w:val="16"/>
        </w:rPr>
        <w:t>...</w:t>
      </w:r>
      <w:r w:rsidR="00413BA8">
        <w:rPr>
          <w:sz w:val="16"/>
        </w:rPr>
        <w:t>...</w:t>
      </w:r>
      <w:r>
        <w:rPr>
          <w:sz w:val="16"/>
        </w:rPr>
        <w:t>.</w:t>
      </w:r>
    </w:p>
    <w:p w14:paraId="7B090B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03570D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C2F4BB1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D77811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CA04D9C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6CCE35FB" w14:textId="77777777" w:rsidR="002438C1" w:rsidRDefault="002438C1">
      <w:pPr>
        <w:pStyle w:val="a6"/>
        <w:jc w:val="both"/>
        <w:rPr>
          <w:sz w:val="18"/>
        </w:rPr>
      </w:pPr>
    </w:p>
    <w:p w14:paraId="3DF9D5F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4935C3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444CBB9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E483EB7" w14:textId="77777777" w:rsidR="00832A6F" w:rsidRDefault="00832A6F" w:rsidP="00DA7E90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C6FFC" w14:textId="77777777" w:rsidR="002E2E2D" w:rsidRDefault="002E2E2D">
      <w:r>
        <w:separator/>
      </w:r>
    </w:p>
  </w:endnote>
  <w:endnote w:type="continuationSeparator" w:id="0">
    <w:p w14:paraId="4BC566A3" w14:textId="77777777" w:rsidR="002E2E2D" w:rsidRDefault="002E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46A6A" w14:textId="77777777" w:rsidR="002E2E2D" w:rsidRDefault="002E2E2D">
      <w:r>
        <w:separator/>
      </w:r>
    </w:p>
  </w:footnote>
  <w:footnote w:type="continuationSeparator" w:id="0">
    <w:p w14:paraId="355AB53F" w14:textId="77777777" w:rsidR="002E2E2D" w:rsidRDefault="002E2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 w14:paraId="5B4B3587" w14:textId="77777777">
      <w:tc>
        <w:tcPr>
          <w:tcW w:w="5508" w:type="dxa"/>
        </w:tcPr>
        <w:p w14:paraId="7004DC51" w14:textId="77777777" w:rsidR="00832A6F" w:rsidRDefault="006A2B21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3D718AA" wp14:editId="6DD9DA71">
                <wp:extent cx="530860" cy="530860"/>
                <wp:effectExtent l="0" t="0" r="0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86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5850631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F5170EE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227EC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70AC8"/>
    <w:rsid w:val="000D314C"/>
    <w:rsid w:val="00112BCF"/>
    <w:rsid w:val="00116788"/>
    <w:rsid w:val="00135847"/>
    <w:rsid w:val="00147467"/>
    <w:rsid w:val="00152388"/>
    <w:rsid w:val="00190BDE"/>
    <w:rsid w:val="001E1889"/>
    <w:rsid w:val="001E5FDC"/>
    <w:rsid w:val="002438C1"/>
    <w:rsid w:val="002E2E2D"/>
    <w:rsid w:val="003A73A7"/>
    <w:rsid w:val="003A7674"/>
    <w:rsid w:val="00413BA8"/>
    <w:rsid w:val="00417B4B"/>
    <w:rsid w:val="0044719D"/>
    <w:rsid w:val="005C723E"/>
    <w:rsid w:val="005D6D50"/>
    <w:rsid w:val="00693020"/>
    <w:rsid w:val="006A2B21"/>
    <w:rsid w:val="006C2146"/>
    <w:rsid w:val="00707000"/>
    <w:rsid w:val="0070708C"/>
    <w:rsid w:val="007355E4"/>
    <w:rsid w:val="00755A9F"/>
    <w:rsid w:val="007E3F25"/>
    <w:rsid w:val="007F6E1D"/>
    <w:rsid w:val="00832A6F"/>
    <w:rsid w:val="00897347"/>
    <w:rsid w:val="008F5FB5"/>
    <w:rsid w:val="00985F62"/>
    <w:rsid w:val="00A65AD2"/>
    <w:rsid w:val="00AE00DF"/>
    <w:rsid w:val="00BD796B"/>
    <w:rsid w:val="00CE7E72"/>
    <w:rsid w:val="00CF335A"/>
    <w:rsid w:val="00CF7B07"/>
    <w:rsid w:val="00D168C4"/>
    <w:rsid w:val="00D74B2B"/>
    <w:rsid w:val="00DA7E90"/>
    <w:rsid w:val="00DC1ED1"/>
    <w:rsid w:val="00DF4A5A"/>
    <w:rsid w:val="00E012FA"/>
    <w:rsid w:val="00E734B1"/>
    <w:rsid w:val="00E935BA"/>
    <w:rsid w:val="00EA25F3"/>
    <w:rsid w:val="00EB41A6"/>
    <w:rsid w:val="00F81DDD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04F44E1"/>
  <w15:chartTrackingRefBased/>
  <w15:docId w15:val="{A507C7EC-FAB7-4D72-B9F7-7398888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Revision"/>
    <w:hidden/>
    <w:uiPriority w:val="99"/>
    <w:semiHidden/>
    <w:rsid w:val="007E3F25"/>
    <w:rPr>
      <w:sz w:val="24"/>
      <w:szCs w:val="24"/>
    </w:rPr>
  </w:style>
  <w:style w:type="paragraph" w:styleId="a9">
    <w:name w:val="Balloon Text"/>
    <w:basedOn w:val="a"/>
    <w:link w:val="Char"/>
    <w:semiHidden/>
    <w:unhideWhenUsed/>
    <w:rsid w:val="00D168C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9"/>
    <w:semiHidden/>
    <w:rsid w:val="00D16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2</Pages>
  <Words>725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dc:description/>
  <cp:lastModifiedBy>Καντάσης Στράτος</cp:lastModifiedBy>
  <cp:revision>3</cp:revision>
  <cp:lastPrinted>2025-12-12T12:35:00Z</cp:lastPrinted>
  <dcterms:created xsi:type="dcterms:W3CDTF">2026-01-22T14:21:00Z</dcterms:created>
  <dcterms:modified xsi:type="dcterms:W3CDTF">2026-01-22T14:23:00Z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_AdHocReviewCycleID">
    <vt:i4>2007630808</vt:i4>
  </property>
  <property fmtid="{D5CDD505-2E9C-101B-9397-08002B2CF9AE}" pid="5" name="_EmailSubject">
    <vt:lpwstr>ΥΔ ΓΕΝΙΚΩΝ ΚΛΑΔΩΝ CV ΚΑΙ ΑΣΠΙΣ ΑΕΑΖ</vt:lpwstr>
  </property>
  <property fmtid="{D5CDD505-2E9C-101B-9397-08002B2CF9AE}" pid="6" name="_AuthorEmail">
    <vt:lpwstr>alatsi@aspisliquidation.gr</vt:lpwstr>
  </property>
  <property fmtid="{D5CDD505-2E9C-101B-9397-08002B2CF9AE}" pid="7" name="_AuthorEmailDisplayName">
    <vt:lpwstr>Anna Latsi</vt:lpwstr>
  </property>
</Properties>
</file>